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45" w:rsidRPr="00594C50" w:rsidRDefault="00863745" w:rsidP="00F94DE4">
      <w:pPr>
        <w:jc w:val="center"/>
        <w:rPr>
          <w:rFonts w:ascii="宋体" w:cs="Times New Roman"/>
          <w:sz w:val="44"/>
          <w:szCs w:val="44"/>
        </w:rPr>
      </w:pPr>
      <w:r w:rsidRPr="00594C50">
        <w:rPr>
          <w:rFonts w:ascii="宋体" w:hAnsi="宋体" w:cs="宋体" w:hint="eastAsia"/>
          <w:sz w:val="44"/>
          <w:szCs w:val="44"/>
        </w:rPr>
        <w:t>宁夏回族自治区人民医院</w:t>
      </w:r>
    </w:p>
    <w:p w:rsidR="00863745" w:rsidRPr="00594C50" w:rsidRDefault="00863745" w:rsidP="00F94DE4">
      <w:pPr>
        <w:jc w:val="center"/>
        <w:rPr>
          <w:rFonts w:ascii="宋体" w:cs="Times New Roman"/>
          <w:sz w:val="44"/>
          <w:szCs w:val="44"/>
        </w:rPr>
      </w:pPr>
      <w:r w:rsidRPr="00594C50">
        <w:rPr>
          <w:rFonts w:ascii="宋体" w:hAnsi="宋体" w:cs="宋体"/>
          <w:sz w:val="44"/>
          <w:szCs w:val="44"/>
        </w:rPr>
        <w:t>2017</w:t>
      </w:r>
      <w:r w:rsidRPr="00594C50">
        <w:rPr>
          <w:rFonts w:ascii="宋体" w:hAnsi="宋体" w:cs="宋体" w:hint="eastAsia"/>
          <w:sz w:val="44"/>
          <w:szCs w:val="44"/>
        </w:rPr>
        <w:t>年医学技术人员录用名单公布及报到须知</w:t>
      </w:r>
    </w:p>
    <w:p w:rsidR="00863745" w:rsidRDefault="00863745" w:rsidP="00F94DE4">
      <w:pPr>
        <w:rPr>
          <w:rFonts w:ascii="宋体" w:cs="Times New Roman"/>
          <w:b/>
          <w:bCs/>
          <w:sz w:val="44"/>
          <w:szCs w:val="44"/>
        </w:rPr>
      </w:pPr>
    </w:p>
    <w:p w:rsidR="00863745" w:rsidRDefault="00863745" w:rsidP="00F94DE4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宋体" w:hAnsi="宋体" w:cs="宋体"/>
          <w:b/>
          <w:bCs/>
          <w:sz w:val="44"/>
          <w:szCs w:val="44"/>
        </w:rPr>
        <w:t xml:space="preserve">  </w:t>
      </w:r>
      <w:r w:rsidRPr="00F94DE4">
        <w:rPr>
          <w:rFonts w:ascii="仿宋" w:eastAsia="仿宋" w:hAnsi="仿宋" w:cs="仿宋"/>
          <w:sz w:val="32"/>
          <w:szCs w:val="32"/>
        </w:rPr>
        <w:t xml:space="preserve"> </w:t>
      </w:r>
      <w:r w:rsidRPr="00F94DE4">
        <w:rPr>
          <w:rFonts w:ascii="仿宋" w:eastAsia="仿宋" w:hAnsi="仿宋" w:cs="仿宋" w:hint="eastAsia"/>
          <w:sz w:val="32"/>
          <w:szCs w:val="32"/>
        </w:rPr>
        <w:t>根据《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年医学技术人员规范化培训试点招录工作实施方案</w:t>
      </w:r>
      <w:r w:rsidRPr="00F94DE4"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（院发</w:t>
      </w:r>
      <w:r>
        <w:rPr>
          <w:rFonts w:ascii="仿宋" w:eastAsia="仿宋" w:hAnsi="仿宋" w:cs="仿宋"/>
          <w:sz w:val="32"/>
          <w:szCs w:val="32"/>
        </w:rPr>
        <w:t>2017[137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/>
          <w:sz w:val="32"/>
          <w:szCs w:val="32"/>
        </w:rPr>
        <w:t>]</w:t>
      </w:r>
      <w:r>
        <w:rPr>
          <w:rFonts w:ascii="仿宋" w:eastAsia="仿宋" w:hAnsi="仿宋" w:cs="仿宋" w:hint="eastAsia"/>
          <w:sz w:val="32"/>
          <w:szCs w:val="32"/>
        </w:rPr>
        <w:t>）要求，通过个人报名、资格审核、理论考试、面试等环节，经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日医院党委会研究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决定录用以下</w:t>
      </w:r>
      <w:r>
        <w:rPr>
          <w:rFonts w:ascii="仿宋" w:eastAsia="仿宋" w:hAnsi="仿宋" w:cs="仿宋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名人员为我院规范化培训医学技术人员，现予以公布，名单如下：</w:t>
      </w:r>
    </w:p>
    <w:p w:rsidR="00863745" w:rsidRPr="00494312" w:rsidRDefault="00863745" w:rsidP="00FE46BA">
      <w:pPr>
        <w:ind w:firstLineChars="200" w:firstLine="31680"/>
        <w:rPr>
          <w:rFonts w:ascii="仿宋" w:eastAsia="仿宋" w:hAnsi="仿宋" w:cs="Times New Roman"/>
          <w:b/>
          <w:bCs/>
          <w:sz w:val="32"/>
          <w:szCs w:val="32"/>
        </w:rPr>
      </w:pP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一、医学检验专业岗位技术人员（</w:t>
      </w:r>
      <w:r w:rsidRPr="00494312">
        <w:rPr>
          <w:rFonts w:ascii="仿宋" w:eastAsia="仿宋" w:hAnsi="仿宋" w:cs="仿宋"/>
          <w:b/>
          <w:bCs/>
          <w:sz w:val="32"/>
          <w:szCs w:val="32"/>
        </w:rPr>
        <w:t>12</w:t>
      </w: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863745" w:rsidRDefault="00863745" w:rsidP="00FE46BA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闫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越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丁吉梅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亓佳凤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李红喜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贺金枝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马逦楠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863745" w:rsidRPr="00746A42" w:rsidRDefault="00863745" w:rsidP="00FE46B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叶晓雪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罗银莉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黄飞龙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玲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金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波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梁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敏</w:t>
      </w:r>
    </w:p>
    <w:p w:rsidR="00863745" w:rsidRPr="00494312" w:rsidRDefault="00863745" w:rsidP="00FE46BA">
      <w:pPr>
        <w:ind w:firstLineChars="200" w:firstLine="31680"/>
        <w:rPr>
          <w:rFonts w:ascii="仿宋" w:eastAsia="仿宋" w:hAnsi="仿宋" w:cs="Times New Roman"/>
          <w:b/>
          <w:bCs/>
          <w:sz w:val="32"/>
          <w:szCs w:val="32"/>
        </w:rPr>
      </w:pP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二、医学影像专业岗位技术人员（</w:t>
      </w:r>
      <w:r w:rsidRPr="00494312">
        <w:rPr>
          <w:rFonts w:ascii="仿宋" w:eastAsia="仿宋" w:hAnsi="仿宋" w:cs="仿宋"/>
          <w:b/>
          <w:bCs/>
          <w:sz w:val="32"/>
          <w:szCs w:val="32"/>
        </w:rPr>
        <w:t>12</w:t>
      </w: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863745" w:rsidRDefault="00863745" w:rsidP="00FE46BA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马保龙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刘兴雨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贞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谢志远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曼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863745" w:rsidRDefault="00863745" w:rsidP="00FE46BA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潘紫薇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许小凡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田艳鑫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悦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郭丽媛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863745" w:rsidRDefault="00863745" w:rsidP="00FE46BA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雪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 xml:space="preserve">640203199312220185  </w:t>
      </w:r>
    </w:p>
    <w:p w:rsidR="00863745" w:rsidRPr="00DF68E2" w:rsidRDefault="00863745" w:rsidP="00FE46B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雪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>642221199601184103</w:t>
      </w:r>
    </w:p>
    <w:p w:rsidR="00863745" w:rsidRPr="00494312" w:rsidRDefault="00863745" w:rsidP="00FE46BA">
      <w:pPr>
        <w:ind w:firstLineChars="200" w:firstLine="31680"/>
        <w:rPr>
          <w:rFonts w:ascii="仿宋" w:eastAsia="仿宋" w:hAnsi="仿宋" w:cs="Times New Roman"/>
          <w:b/>
          <w:bCs/>
          <w:sz w:val="32"/>
          <w:szCs w:val="32"/>
        </w:rPr>
      </w:pP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三、超声医学专业岗位技术人员（</w:t>
      </w:r>
      <w:r w:rsidRPr="00494312">
        <w:rPr>
          <w:rFonts w:ascii="仿宋" w:eastAsia="仿宋" w:hAnsi="仿宋" w:cs="仿宋"/>
          <w:b/>
          <w:bCs/>
          <w:sz w:val="32"/>
          <w:szCs w:val="32"/>
        </w:rPr>
        <w:t>10</w:t>
      </w: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863745" w:rsidRDefault="00863745" w:rsidP="00FE46BA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静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杜鹃妮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张慧珍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祁彦影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马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莹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863745" w:rsidRDefault="00863745" w:rsidP="00FE46BA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袁海芬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田晓燕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宁艳萍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杨巧巧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胡竞楠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863745" w:rsidRPr="00494312" w:rsidRDefault="00863745" w:rsidP="00FE46BA">
      <w:pPr>
        <w:ind w:firstLineChars="200" w:firstLine="31680"/>
        <w:rPr>
          <w:rFonts w:ascii="仿宋" w:eastAsia="仿宋" w:hAnsi="仿宋" w:cs="Times New Roman"/>
          <w:b/>
          <w:bCs/>
          <w:sz w:val="32"/>
          <w:szCs w:val="32"/>
        </w:rPr>
      </w:pP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四、康复医学专业岗位技术人员</w:t>
      </w:r>
      <w:r w:rsidRPr="00494312">
        <w:rPr>
          <w:rFonts w:ascii="仿宋" w:eastAsia="仿宋" w:hAnsi="仿宋" w:cs="仿宋"/>
          <w:b/>
          <w:bCs/>
          <w:sz w:val="32"/>
          <w:szCs w:val="32"/>
        </w:rPr>
        <w:t>(5</w:t>
      </w: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 w:rsidRPr="00494312">
        <w:rPr>
          <w:rFonts w:ascii="仿宋" w:eastAsia="仿宋" w:hAnsi="仿宋" w:cs="仿宋"/>
          <w:b/>
          <w:bCs/>
          <w:sz w:val="32"/>
          <w:szCs w:val="32"/>
        </w:rPr>
        <w:t>)</w:t>
      </w: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863745" w:rsidRPr="00435EE4" w:rsidRDefault="00863745" w:rsidP="00FE46B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吴晓瑾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姚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晨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鸣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珍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张佩燕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863745" w:rsidRPr="00494312" w:rsidRDefault="00863745" w:rsidP="00FE46BA">
      <w:pPr>
        <w:ind w:firstLineChars="200" w:firstLine="31680"/>
        <w:rPr>
          <w:rFonts w:ascii="仿宋" w:eastAsia="仿宋" w:hAnsi="仿宋" w:cs="仿宋"/>
          <w:b/>
          <w:bCs/>
          <w:sz w:val="32"/>
          <w:szCs w:val="32"/>
        </w:rPr>
      </w:pP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五、眼视光专业岗位技术人员（</w:t>
      </w:r>
      <w:r w:rsidRPr="00494312">
        <w:rPr>
          <w:rFonts w:ascii="仿宋" w:eastAsia="仿宋" w:hAnsi="仿宋" w:cs="仿宋"/>
          <w:b/>
          <w:bCs/>
          <w:sz w:val="32"/>
          <w:szCs w:val="32"/>
        </w:rPr>
        <w:t>3</w:t>
      </w: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  <w:r w:rsidRPr="00494312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</w:p>
    <w:p w:rsidR="00863745" w:rsidRDefault="00863745" w:rsidP="00FE46B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金俊汝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赵金环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马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臻</w:t>
      </w:r>
    </w:p>
    <w:p w:rsidR="00863745" w:rsidRPr="00494312" w:rsidRDefault="00863745" w:rsidP="00FE46BA">
      <w:pPr>
        <w:ind w:firstLineChars="200" w:firstLine="31680"/>
        <w:rPr>
          <w:rFonts w:ascii="仿宋" w:eastAsia="仿宋" w:hAnsi="仿宋" w:cs="Times New Roman"/>
          <w:b/>
          <w:bCs/>
          <w:sz w:val="32"/>
          <w:szCs w:val="32"/>
        </w:rPr>
      </w:pP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六、肺功能室专业岗位技术人员（</w:t>
      </w:r>
      <w:r w:rsidRPr="00494312">
        <w:rPr>
          <w:rFonts w:ascii="仿宋" w:eastAsia="仿宋" w:hAnsi="仿宋" w:cs="仿宋"/>
          <w:b/>
          <w:bCs/>
          <w:sz w:val="32"/>
          <w:szCs w:val="32"/>
        </w:rPr>
        <w:t>2</w:t>
      </w: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863745" w:rsidRDefault="00863745" w:rsidP="00FE46B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李秋鸿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王志花</w:t>
      </w:r>
    </w:p>
    <w:p w:rsidR="00863745" w:rsidRPr="00494312" w:rsidRDefault="00863745" w:rsidP="00FE46BA">
      <w:pPr>
        <w:ind w:firstLineChars="200" w:firstLine="31680"/>
        <w:rPr>
          <w:rFonts w:ascii="仿宋" w:eastAsia="仿宋" w:hAnsi="仿宋" w:cs="Times New Roman"/>
          <w:b/>
          <w:bCs/>
          <w:sz w:val="32"/>
          <w:szCs w:val="32"/>
        </w:rPr>
      </w:pP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七、临床病理专业岗位技术人员（</w:t>
      </w:r>
      <w:r w:rsidRPr="00494312">
        <w:rPr>
          <w:rFonts w:ascii="仿宋" w:eastAsia="仿宋" w:hAnsi="仿宋" w:cs="仿宋"/>
          <w:b/>
          <w:bCs/>
          <w:sz w:val="32"/>
          <w:szCs w:val="32"/>
        </w:rPr>
        <w:t>2</w:t>
      </w: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863745" w:rsidRDefault="00863745" w:rsidP="00FE46BA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张宏亮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涛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863745" w:rsidRPr="00494312" w:rsidRDefault="00863745" w:rsidP="00FE46BA">
      <w:pPr>
        <w:ind w:firstLineChars="200" w:firstLine="31680"/>
        <w:rPr>
          <w:rFonts w:ascii="仿宋" w:eastAsia="仿宋" w:hAnsi="仿宋" w:cs="Times New Roman"/>
          <w:b/>
          <w:bCs/>
          <w:sz w:val="32"/>
          <w:szCs w:val="32"/>
        </w:rPr>
      </w:pP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八、消化内镜专业岗位技术人员（</w:t>
      </w:r>
      <w:r w:rsidRPr="00494312">
        <w:rPr>
          <w:rFonts w:ascii="仿宋" w:eastAsia="仿宋" w:hAnsi="仿宋" w:cs="仿宋"/>
          <w:b/>
          <w:bCs/>
          <w:sz w:val="32"/>
          <w:szCs w:val="32"/>
        </w:rPr>
        <w:t>2</w:t>
      </w: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863745" w:rsidRPr="00435EE4" w:rsidRDefault="00863745" w:rsidP="00FE46B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罗淑荷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苏成东</w:t>
      </w:r>
    </w:p>
    <w:p w:rsidR="00863745" w:rsidRDefault="00863745" w:rsidP="00FE46B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九、血液透析专业岗位技术人员（</w:t>
      </w:r>
      <w:r w:rsidRPr="00494312">
        <w:rPr>
          <w:rFonts w:ascii="仿宋" w:eastAsia="仿宋" w:hAnsi="仿宋" w:cs="仿宋"/>
          <w:b/>
          <w:bCs/>
          <w:sz w:val="32"/>
          <w:szCs w:val="32"/>
        </w:rPr>
        <w:t>2</w:t>
      </w:r>
      <w:r w:rsidRPr="00494312"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863745" w:rsidRDefault="00863745" w:rsidP="00FE46B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郝小艳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牛旺兵</w:t>
      </w:r>
    </w:p>
    <w:p w:rsidR="00863745" w:rsidRPr="00C422F6" w:rsidRDefault="00863745" w:rsidP="00FE46B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863745" w:rsidRPr="00DF68E2" w:rsidRDefault="00863745" w:rsidP="00FE46BA">
      <w:pPr>
        <w:ind w:firstLineChars="196" w:firstLine="31680"/>
        <w:rPr>
          <w:rFonts w:ascii="仿宋" w:eastAsia="仿宋" w:hAnsi="仿宋" w:cs="Times New Roman"/>
          <w:sz w:val="32"/>
          <w:szCs w:val="32"/>
        </w:rPr>
      </w:pPr>
      <w:r w:rsidRPr="00EB0A4F">
        <w:rPr>
          <w:rFonts w:ascii="仿宋" w:eastAsia="仿宋" w:hAnsi="仿宋" w:cs="仿宋" w:hint="eastAsia"/>
          <w:b/>
          <w:bCs/>
          <w:sz w:val="32"/>
          <w:szCs w:val="32"/>
        </w:rPr>
        <w:t>报到须知：</w:t>
      </w:r>
    </w:p>
    <w:p w:rsidR="00863745" w:rsidRPr="00EB0A4F" w:rsidRDefault="00863745" w:rsidP="00FE46BA">
      <w:pPr>
        <w:ind w:firstLineChars="196" w:firstLine="3168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 w:rsidRPr="00EB0A4F">
        <w:rPr>
          <w:rFonts w:ascii="仿宋" w:eastAsia="仿宋" w:hAnsi="仿宋" w:cs="仿宋" w:hint="eastAsia"/>
          <w:b/>
          <w:bCs/>
          <w:sz w:val="32"/>
          <w:szCs w:val="32"/>
        </w:rPr>
        <w:t>报到时间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/>
          <w:b/>
          <w:bCs/>
          <w:sz w:val="32"/>
          <w:szCs w:val="32"/>
        </w:rPr>
        <w:t>8</w:t>
      </w:r>
      <w:r w:rsidRPr="00C422F6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>
        <w:rPr>
          <w:rFonts w:ascii="仿宋" w:eastAsia="仿宋" w:hAnsi="仿宋" w:cs="仿宋"/>
          <w:b/>
          <w:bCs/>
          <w:sz w:val="32"/>
          <w:szCs w:val="32"/>
        </w:rPr>
        <w:t>28</w:t>
      </w:r>
      <w:r w:rsidRPr="00C422F6">
        <w:rPr>
          <w:rFonts w:ascii="仿宋" w:eastAsia="仿宋" w:hAnsi="仿宋" w:cs="仿宋" w:hint="eastAsia"/>
          <w:b/>
          <w:bCs/>
          <w:sz w:val="32"/>
          <w:szCs w:val="32"/>
        </w:rPr>
        <w:t>日</w:t>
      </w:r>
    </w:p>
    <w:p w:rsidR="00863745" w:rsidRDefault="00863745" w:rsidP="00FE46BA">
      <w:pPr>
        <w:ind w:firstLineChars="196" w:firstLine="3168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</w:t>
      </w:r>
      <w:r w:rsidRPr="00EB0A4F">
        <w:rPr>
          <w:rFonts w:ascii="仿宋" w:eastAsia="仿宋" w:hAnsi="仿宋" w:cs="仿宋" w:hint="eastAsia"/>
          <w:b/>
          <w:bCs/>
          <w:sz w:val="32"/>
          <w:szCs w:val="32"/>
        </w:rPr>
        <w:t>报到地点</w:t>
      </w:r>
    </w:p>
    <w:p w:rsidR="00863745" w:rsidRPr="00EB0A4F" w:rsidRDefault="00863745" w:rsidP="00FE46BA">
      <w:pPr>
        <w:ind w:firstLineChars="25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宁夏回族自治区人民医院总院行政楼三楼第二</w:t>
      </w:r>
      <w:r w:rsidRPr="00EB0A4F">
        <w:rPr>
          <w:rFonts w:ascii="仿宋" w:eastAsia="仿宋" w:hAnsi="仿宋" w:cs="仿宋" w:hint="eastAsia"/>
          <w:sz w:val="32"/>
          <w:szCs w:val="32"/>
        </w:rPr>
        <w:t>会议室</w:t>
      </w:r>
    </w:p>
    <w:p w:rsidR="00863745" w:rsidRDefault="00863745" w:rsidP="00EB0A4F">
      <w:pPr>
        <w:rPr>
          <w:rFonts w:ascii="仿宋" w:eastAsia="仿宋" w:hAnsi="仿宋" w:cs="Times New Roman"/>
          <w:sz w:val="32"/>
          <w:szCs w:val="32"/>
        </w:rPr>
      </w:pPr>
      <w:r w:rsidRPr="00EB0A4F">
        <w:rPr>
          <w:rFonts w:ascii="仿宋" w:eastAsia="仿宋" w:hAnsi="仿宋" w:cs="仿宋" w:hint="eastAsia"/>
          <w:sz w:val="32"/>
          <w:szCs w:val="32"/>
        </w:rPr>
        <w:t>（银川市金凤区正源北街</w:t>
      </w:r>
      <w:r w:rsidRPr="00EB0A4F">
        <w:rPr>
          <w:rFonts w:ascii="仿宋" w:eastAsia="仿宋" w:hAnsi="仿宋" w:cs="仿宋"/>
          <w:sz w:val="32"/>
          <w:szCs w:val="32"/>
        </w:rPr>
        <w:t>301</w:t>
      </w:r>
      <w:r w:rsidRPr="00EB0A4F">
        <w:rPr>
          <w:rFonts w:ascii="仿宋" w:eastAsia="仿宋" w:hAnsi="仿宋" w:cs="仿宋" w:hint="eastAsia"/>
          <w:sz w:val="32"/>
          <w:szCs w:val="32"/>
        </w:rPr>
        <w:t>号）</w:t>
      </w:r>
    </w:p>
    <w:p w:rsidR="00863745" w:rsidRDefault="00863745" w:rsidP="00FE46BA">
      <w:pPr>
        <w:ind w:firstLineChars="196" w:firstLine="31680"/>
        <w:rPr>
          <w:rFonts w:ascii="仿宋" w:eastAsia="仿宋" w:hAnsi="仿宋" w:cs="Times New Roman"/>
          <w:b/>
          <w:bCs/>
          <w:sz w:val="32"/>
          <w:szCs w:val="32"/>
        </w:rPr>
      </w:pPr>
      <w:r w:rsidRPr="00EB0A4F">
        <w:rPr>
          <w:rFonts w:ascii="仿宋" w:eastAsia="仿宋" w:hAnsi="仿宋" w:cs="仿宋" w:hint="eastAsia"/>
          <w:b/>
          <w:bCs/>
          <w:sz w:val="32"/>
          <w:szCs w:val="32"/>
        </w:rPr>
        <w:t>三、要求</w:t>
      </w:r>
    </w:p>
    <w:p w:rsidR="00863745" w:rsidRDefault="00863745" w:rsidP="00FE46B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 w:rsidRPr="00EB0A4F">
        <w:rPr>
          <w:rFonts w:ascii="仿宋" w:eastAsia="仿宋" w:hAnsi="仿宋" w:cs="仿宋" w:hint="eastAsia"/>
          <w:sz w:val="32"/>
          <w:szCs w:val="32"/>
        </w:rPr>
        <w:t>本人携带身份证、毕业证、学位证、各类职称证原件及</w:t>
      </w:r>
      <w:r w:rsidRPr="00EB0A4F">
        <w:rPr>
          <w:rFonts w:ascii="仿宋" w:eastAsia="仿宋" w:hAnsi="仿宋" w:cs="仿宋"/>
          <w:sz w:val="32"/>
          <w:szCs w:val="32"/>
        </w:rPr>
        <w:t>1</w:t>
      </w:r>
      <w:r w:rsidRPr="00EB0A4F">
        <w:rPr>
          <w:rFonts w:ascii="仿宋" w:eastAsia="仿宋" w:hAnsi="仿宋" w:cs="仿宋" w:hint="eastAsia"/>
          <w:sz w:val="32"/>
          <w:szCs w:val="32"/>
        </w:rPr>
        <w:t>份复印件、</w:t>
      </w:r>
      <w:r w:rsidRPr="00EB0A4F">
        <w:rPr>
          <w:rFonts w:ascii="仿宋" w:eastAsia="仿宋" w:hAnsi="仿宋" w:cs="仿宋"/>
          <w:sz w:val="32"/>
          <w:szCs w:val="32"/>
        </w:rPr>
        <w:t>1</w:t>
      </w:r>
      <w:r w:rsidRPr="00EB0A4F">
        <w:rPr>
          <w:rFonts w:ascii="仿宋" w:eastAsia="仿宋" w:hAnsi="仿宋" w:cs="仿宋" w:hint="eastAsia"/>
          <w:sz w:val="32"/>
          <w:szCs w:val="32"/>
        </w:rPr>
        <w:t>张一寸彩色照片。</w:t>
      </w:r>
    </w:p>
    <w:p w:rsidR="00863745" w:rsidRDefault="00863745" w:rsidP="00FE46B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请于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日前扫描下方二维码，完成注册。</w:t>
      </w:r>
    </w:p>
    <w:p w:rsidR="00863745" w:rsidRPr="00EB0A4F" w:rsidRDefault="00863745" w:rsidP="00FE46BA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C37BEF">
        <w:rPr>
          <w:rFonts w:ascii="仿宋" w:eastAsia="仿宋" w:hAnsi="仿宋" w:cs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94.25pt;height:172.5pt;visibility:visible">
            <v:imagedata r:id="rId7" o:title=""/>
          </v:shape>
        </w:pict>
      </w:r>
    </w:p>
    <w:sectPr w:rsidR="00863745" w:rsidRPr="00EB0A4F" w:rsidSect="00410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745" w:rsidRDefault="00863745" w:rsidP="00F94D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3745" w:rsidRDefault="00863745" w:rsidP="00F94D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745" w:rsidRDefault="00863745" w:rsidP="00F94D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3745" w:rsidRDefault="00863745" w:rsidP="00F94D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2774"/>
    <w:multiLevelType w:val="hybridMultilevel"/>
    <w:tmpl w:val="08F270B2"/>
    <w:lvl w:ilvl="0" w:tplc="5A98CE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DE4"/>
    <w:rsid w:val="0006243F"/>
    <w:rsid w:val="000B032B"/>
    <w:rsid w:val="000E2255"/>
    <w:rsid w:val="00173567"/>
    <w:rsid w:val="00235336"/>
    <w:rsid w:val="00286A17"/>
    <w:rsid w:val="004109F9"/>
    <w:rsid w:val="00435EE4"/>
    <w:rsid w:val="00477B70"/>
    <w:rsid w:val="00494312"/>
    <w:rsid w:val="004C43FC"/>
    <w:rsid w:val="004F31AA"/>
    <w:rsid w:val="00594C50"/>
    <w:rsid w:val="00642BA4"/>
    <w:rsid w:val="006744DF"/>
    <w:rsid w:val="00680031"/>
    <w:rsid w:val="00746A42"/>
    <w:rsid w:val="007E585C"/>
    <w:rsid w:val="007E73CA"/>
    <w:rsid w:val="00807DD7"/>
    <w:rsid w:val="00832047"/>
    <w:rsid w:val="00863745"/>
    <w:rsid w:val="008A4414"/>
    <w:rsid w:val="008E1B32"/>
    <w:rsid w:val="0093547E"/>
    <w:rsid w:val="0093741C"/>
    <w:rsid w:val="00992894"/>
    <w:rsid w:val="009D1009"/>
    <w:rsid w:val="00A201A6"/>
    <w:rsid w:val="00AD534F"/>
    <w:rsid w:val="00B42198"/>
    <w:rsid w:val="00C37BEF"/>
    <w:rsid w:val="00C422F6"/>
    <w:rsid w:val="00D059C3"/>
    <w:rsid w:val="00D0636C"/>
    <w:rsid w:val="00DE5659"/>
    <w:rsid w:val="00DF6565"/>
    <w:rsid w:val="00DF68E2"/>
    <w:rsid w:val="00E44C68"/>
    <w:rsid w:val="00E8040E"/>
    <w:rsid w:val="00EB0A4F"/>
    <w:rsid w:val="00EB630E"/>
    <w:rsid w:val="00F146DF"/>
    <w:rsid w:val="00F516E8"/>
    <w:rsid w:val="00F73A81"/>
    <w:rsid w:val="00F94DE4"/>
    <w:rsid w:val="00FD10CA"/>
    <w:rsid w:val="00FE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F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94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DE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94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4DE4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EB0A4F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A201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01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3731</TotalTime>
  <Pages>3</Pages>
  <Words>119</Words>
  <Characters>683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15</cp:revision>
  <cp:lastPrinted>2017-07-17T03:31:00Z</cp:lastPrinted>
  <dcterms:created xsi:type="dcterms:W3CDTF">2017-07-12T02:38:00Z</dcterms:created>
  <dcterms:modified xsi:type="dcterms:W3CDTF">2017-07-25T09:13:00Z</dcterms:modified>
</cp:coreProperties>
</file>